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D72BA44" w14:textId="77777777" w:rsidR="007B5450" w:rsidRDefault="007B5450" w:rsidP="007B5450">
      <w:pPr>
        <w:tabs>
          <w:tab w:val="right" w:pos="9072"/>
        </w:tabs>
        <w:rPr>
          <w:rFonts w:ascii="Arial" w:hAnsi="Arial" w:cs="Arial"/>
          <w:sz w:val="24"/>
        </w:rPr>
      </w:pPr>
      <w:bookmarkStart w:id="0" w:name="_GoBack"/>
      <w:bookmarkEnd w:id="0"/>
    </w:p>
    <w:p w14:paraId="1560A503" w14:textId="77777777" w:rsidR="000406DC" w:rsidRDefault="000406DC" w:rsidP="007B5450">
      <w:pPr>
        <w:tabs>
          <w:tab w:val="right" w:pos="9072"/>
        </w:tabs>
        <w:rPr>
          <w:rFonts w:ascii="Arial" w:hAnsi="Arial" w:cs="Arial"/>
          <w:sz w:val="24"/>
        </w:rPr>
      </w:pPr>
    </w:p>
    <w:p w14:paraId="37A7238E" w14:textId="77777777" w:rsidR="00AB503C" w:rsidRDefault="000406DC" w:rsidP="007B5450">
      <w:pPr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Bundesverband der Arzneimittel-Hersteller e.V.</w:t>
      </w:r>
    </w:p>
    <w:p w14:paraId="220BD2A8" w14:textId="77777777" w:rsidR="007B5450" w:rsidRDefault="007B5450" w:rsidP="007B545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Frau </w:t>
      </w:r>
      <w:r w:rsidR="00017E00">
        <w:rPr>
          <w:rFonts w:ascii="Arial" w:hAnsi="Arial" w:cs="Arial"/>
          <w:sz w:val="24"/>
        </w:rPr>
        <w:t>Karen Lenthe</w:t>
      </w:r>
    </w:p>
    <w:p w14:paraId="3A9D493A" w14:textId="77777777" w:rsidR="00551CB2" w:rsidRDefault="00551CB2" w:rsidP="007B5450">
      <w:pPr>
        <w:rPr>
          <w:rFonts w:ascii="Arial" w:hAnsi="Arial" w:cs="Arial"/>
          <w:sz w:val="24"/>
        </w:rPr>
      </w:pPr>
    </w:p>
    <w:p w14:paraId="3F0F19E0" w14:textId="77777777" w:rsidR="007B5450" w:rsidRDefault="007B5450" w:rsidP="007B5450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</w:rPr>
        <w:t>Fax: 0228 9574590 oder E</w:t>
      </w:r>
      <w:r>
        <w:rPr>
          <w:rFonts w:ascii="Arial" w:hAnsi="Arial" w:cs="Arial"/>
          <w:b/>
          <w:bCs/>
          <w:sz w:val="24"/>
        </w:rPr>
        <w:t xml:space="preserve">-Mail: </w:t>
      </w:r>
      <w:hyperlink r:id="rId11" w:history="1">
        <w:r w:rsidR="00017E00" w:rsidRPr="000615CC">
          <w:rPr>
            <w:rStyle w:val="Hyperlink"/>
            <w:rFonts w:ascii="Arial" w:hAnsi="Arial" w:cs="Arial"/>
            <w:b/>
            <w:bCs/>
            <w:sz w:val="24"/>
          </w:rPr>
          <w:t>lenthe@bah-bonn.de</w:t>
        </w:r>
      </w:hyperlink>
    </w:p>
    <w:p w14:paraId="41607E1E" w14:textId="77777777" w:rsidR="00551CB2" w:rsidRDefault="00551CB2" w:rsidP="007B5450">
      <w:pPr>
        <w:rPr>
          <w:rFonts w:ascii="Arial" w:hAnsi="Arial" w:cs="Arial"/>
          <w:b/>
          <w:bCs/>
          <w:sz w:val="24"/>
        </w:rPr>
      </w:pPr>
    </w:p>
    <w:p w14:paraId="2DD31346" w14:textId="77777777" w:rsidR="00551CB2" w:rsidRDefault="00551CB2" w:rsidP="007B5450">
      <w:pPr>
        <w:rPr>
          <w:rFonts w:ascii="Arial" w:hAnsi="Arial" w:cs="Arial"/>
          <w:b/>
          <w:bCs/>
          <w:sz w:val="24"/>
        </w:rPr>
      </w:pPr>
    </w:p>
    <w:p w14:paraId="15973E1F" w14:textId="77777777" w:rsidR="00D509D6" w:rsidRDefault="00D509D6" w:rsidP="007B5450">
      <w:pPr>
        <w:rPr>
          <w:rFonts w:ascii="Arial" w:hAnsi="Arial" w:cs="Arial"/>
          <w:b/>
          <w:bCs/>
          <w:sz w:val="24"/>
        </w:rPr>
      </w:pPr>
    </w:p>
    <w:p w14:paraId="6636EEFF" w14:textId="77777777" w:rsidR="00D509D6" w:rsidRDefault="00D509D6" w:rsidP="007B5450">
      <w:pPr>
        <w:rPr>
          <w:rFonts w:ascii="Arial" w:hAnsi="Arial" w:cs="Arial"/>
          <w:b/>
          <w:bCs/>
          <w:sz w:val="24"/>
        </w:rPr>
      </w:pPr>
    </w:p>
    <w:p w14:paraId="647B8E44" w14:textId="77777777" w:rsidR="007B5450" w:rsidRPr="00CF4AC7" w:rsidRDefault="007B5450" w:rsidP="007B5450">
      <w:pPr>
        <w:rPr>
          <w:rFonts w:ascii="Arial" w:hAnsi="Arial" w:cs="Arial"/>
          <w:sz w:val="24"/>
          <w:szCs w:val="24"/>
        </w:rPr>
      </w:pPr>
    </w:p>
    <w:p w14:paraId="730DBA8A" w14:textId="77777777" w:rsidR="007B5450" w:rsidRPr="00CF4AC7" w:rsidRDefault="00B16847" w:rsidP="00B1684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MedDRA-</w:t>
      </w:r>
      <w:r w:rsidR="007D7504">
        <w:rPr>
          <w:rFonts w:ascii="Arial" w:hAnsi="Arial" w:cs="Arial"/>
          <w:b/>
          <w:bCs/>
          <w:sz w:val="32"/>
          <w:szCs w:val="32"/>
        </w:rPr>
        <w:t>S</w:t>
      </w:r>
      <w:r w:rsidR="00017E00">
        <w:rPr>
          <w:rFonts w:ascii="Arial" w:hAnsi="Arial" w:cs="Arial"/>
          <w:b/>
          <w:bCs/>
          <w:sz w:val="32"/>
          <w:szCs w:val="32"/>
        </w:rPr>
        <w:t xml:space="preserve">chulung </w:t>
      </w:r>
    </w:p>
    <w:p w14:paraId="70BA394A" w14:textId="77777777" w:rsidR="007B5450" w:rsidRDefault="007B5450" w:rsidP="007B5450">
      <w:pPr>
        <w:rPr>
          <w:rFonts w:ascii="Arial" w:hAnsi="Arial" w:cs="Arial"/>
          <w:sz w:val="24"/>
          <w:szCs w:val="24"/>
        </w:rPr>
      </w:pPr>
    </w:p>
    <w:p w14:paraId="3334C126" w14:textId="77777777" w:rsidR="00D509D6" w:rsidRDefault="00D509D6" w:rsidP="007B5450">
      <w:pPr>
        <w:rPr>
          <w:rFonts w:ascii="Arial" w:hAnsi="Arial" w:cs="Arial"/>
          <w:sz w:val="24"/>
          <w:szCs w:val="24"/>
        </w:rPr>
      </w:pPr>
    </w:p>
    <w:p w14:paraId="09E28CA0" w14:textId="77777777" w:rsidR="00D509D6" w:rsidRPr="00671A45" w:rsidRDefault="00D509D6" w:rsidP="007B5450">
      <w:pPr>
        <w:rPr>
          <w:rFonts w:ascii="Arial" w:hAnsi="Arial" w:cs="Arial"/>
          <w:sz w:val="24"/>
          <w:szCs w:val="24"/>
        </w:rPr>
      </w:pPr>
    </w:p>
    <w:p w14:paraId="533983FB" w14:textId="77777777" w:rsidR="00FC4BA4" w:rsidRDefault="00FC4BA4" w:rsidP="007B545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Verbindliche </w:t>
      </w:r>
      <w:r w:rsidR="00A070C7">
        <w:rPr>
          <w:rFonts w:ascii="Arial" w:hAnsi="Arial" w:cs="Arial"/>
          <w:sz w:val="24"/>
          <w:szCs w:val="24"/>
        </w:rPr>
        <w:t>Anmeldung</w:t>
      </w:r>
      <w:r>
        <w:rPr>
          <w:rFonts w:ascii="Arial" w:hAnsi="Arial" w:cs="Arial"/>
          <w:sz w:val="24"/>
          <w:szCs w:val="24"/>
        </w:rPr>
        <w:t xml:space="preserve"> zur Teilnahme an der</w:t>
      </w:r>
    </w:p>
    <w:p w14:paraId="60891451" w14:textId="77777777" w:rsidR="007B5450" w:rsidRDefault="00B16847" w:rsidP="007B545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MedDRA</w:t>
      </w:r>
      <w:r w:rsidR="007D7504">
        <w:rPr>
          <w:rFonts w:ascii="Arial" w:hAnsi="Arial" w:cs="Arial"/>
          <w:sz w:val="24"/>
          <w:szCs w:val="24"/>
        </w:rPr>
        <w:t xml:space="preserve">Schulung </w:t>
      </w:r>
    </w:p>
    <w:p w14:paraId="05DD42FE" w14:textId="77777777" w:rsidR="00DF10D0" w:rsidRDefault="00DF10D0" w:rsidP="007B5450">
      <w:pPr>
        <w:jc w:val="center"/>
        <w:rPr>
          <w:rFonts w:ascii="Arial" w:hAnsi="Arial" w:cs="Arial"/>
          <w:sz w:val="24"/>
          <w:szCs w:val="24"/>
        </w:rPr>
      </w:pPr>
    </w:p>
    <w:p w14:paraId="145FBC67" w14:textId="77777777" w:rsidR="00DF10D0" w:rsidRPr="00DF10D0" w:rsidRDefault="00DF10D0" w:rsidP="007B5450">
      <w:pPr>
        <w:jc w:val="center"/>
        <w:rPr>
          <w:rFonts w:ascii="Arial" w:hAnsi="Arial" w:cs="Arial"/>
          <w:b/>
          <w:sz w:val="24"/>
          <w:szCs w:val="24"/>
        </w:rPr>
      </w:pPr>
      <w:r w:rsidRPr="00DF10D0">
        <w:rPr>
          <w:rFonts w:ascii="Arial" w:hAnsi="Arial" w:cs="Arial"/>
          <w:b/>
          <w:sz w:val="24"/>
          <w:szCs w:val="24"/>
        </w:rPr>
        <w:t>am 31. Mai 2017</w:t>
      </w:r>
    </w:p>
    <w:p w14:paraId="37CB82C0" w14:textId="77777777" w:rsidR="00DF10D0" w:rsidRDefault="00DF10D0" w:rsidP="007B5450">
      <w:pPr>
        <w:jc w:val="center"/>
        <w:rPr>
          <w:rFonts w:ascii="Arial" w:hAnsi="Arial" w:cs="Arial"/>
          <w:sz w:val="24"/>
          <w:szCs w:val="24"/>
        </w:rPr>
      </w:pPr>
    </w:p>
    <w:p w14:paraId="1563D698" w14:textId="77777777" w:rsidR="00B16847" w:rsidRDefault="00B16847" w:rsidP="007B545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 SCRATCH Pharmacovigilance GmbH</w:t>
      </w:r>
    </w:p>
    <w:p w14:paraId="322C4CB4" w14:textId="77777777" w:rsidR="00B16847" w:rsidRDefault="00B16847" w:rsidP="007B545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Schlossstraße 25</w:t>
      </w:r>
    </w:p>
    <w:p w14:paraId="688753CE" w14:textId="77777777" w:rsidR="00B16847" w:rsidRDefault="00B16847" w:rsidP="007B545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35510 Butzbach</w:t>
      </w:r>
    </w:p>
    <w:p w14:paraId="2AA6EB71" w14:textId="77777777" w:rsidR="00B16847" w:rsidRDefault="00B16847" w:rsidP="007B5450">
      <w:pPr>
        <w:jc w:val="center"/>
        <w:rPr>
          <w:rFonts w:ascii="Arial" w:hAnsi="Arial" w:cs="Arial"/>
          <w:sz w:val="24"/>
          <w:szCs w:val="24"/>
        </w:rPr>
      </w:pPr>
    </w:p>
    <w:p w14:paraId="60A30D37" w14:textId="77777777" w:rsidR="00B16847" w:rsidRDefault="00B16847" w:rsidP="007B5450">
      <w:pPr>
        <w:jc w:val="center"/>
        <w:rPr>
          <w:rFonts w:ascii="Arial" w:hAnsi="Arial" w:cs="Arial"/>
          <w:sz w:val="24"/>
          <w:szCs w:val="24"/>
        </w:rPr>
      </w:pPr>
    </w:p>
    <w:p w14:paraId="6A3ED58A" w14:textId="77777777" w:rsidR="001E3E7F" w:rsidRDefault="001E3E7F" w:rsidP="007B5450">
      <w:pPr>
        <w:jc w:val="center"/>
        <w:rPr>
          <w:rFonts w:ascii="Arial" w:hAnsi="Arial" w:cs="Arial"/>
          <w:sz w:val="24"/>
          <w:szCs w:val="24"/>
        </w:rPr>
      </w:pPr>
    </w:p>
    <w:p w14:paraId="0792F1D1" w14:textId="77777777" w:rsidR="00DF10D0" w:rsidRPr="00CF4AC7" w:rsidRDefault="00DF10D0" w:rsidP="007B5450">
      <w:pPr>
        <w:jc w:val="center"/>
        <w:rPr>
          <w:rFonts w:ascii="Arial" w:hAnsi="Arial" w:cs="Arial"/>
          <w:sz w:val="24"/>
          <w:szCs w:val="24"/>
        </w:rPr>
      </w:pPr>
    </w:p>
    <w:p w14:paraId="2B539ADF" w14:textId="77777777" w:rsidR="00AB503C" w:rsidRPr="00CF4AC7" w:rsidRDefault="00AB503C" w:rsidP="007B5450">
      <w:pPr>
        <w:jc w:val="center"/>
        <w:rPr>
          <w:rFonts w:ascii="Arial" w:hAnsi="Arial" w:cs="Arial"/>
          <w:sz w:val="24"/>
          <w:szCs w:val="24"/>
        </w:rPr>
      </w:pPr>
    </w:p>
    <w:bookmarkStart w:id="1" w:name="Anrede"/>
    <w:bookmarkEnd w:id="1"/>
    <w:p w14:paraId="41691C7A" w14:textId="77777777" w:rsidR="007B5450" w:rsidRDefault="00873F5A" w:rsidP="00F926AB">
      <w:pPr>
        <w:tabs>
          <w:tab w:val="left" w:pos="4962"/>
        </w:tabs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4"/>
        </w:rPr>
        <w:instrText xml:space="preserve"> FORMTEXT </w:instrText>
      </w:r>
      <w:r>
        <w:rPr>
          <w:rFonts w:ascii="Arial" w:hAnsi="Arial" w:cs="Arial"/>
          <w:bCs/>
          <w:sz w:val="24"/>
        </w:rPr>
      </w:r>
      <w:r>
        <w:rPr>
          <w:rFonts w:ascii="Arial" w:hAnsi="Arial" w:cs="Arial"/>
          <w:bCs/>
          <w:sz w:val="24"/>
        </w:rPr>
        <w:fldChar w:fldCharType="separate"/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sz w:val="24"/>
        </w:rPr>
        <w:fldChar w:fldCharType="end"/>
      </w:r>
      <w:r w:rsidR="00F926AB">
        <w:rPr>
          <w:rFonts w:ascii="Arial" w:hAnsi="Arial" w:cs="Arial"/>
          <w:bCs/>
          <w:sz w:val="24"/>
        </w:rPr>
        <w:tab/>
      </w:r>
      <w:r w:rsidR="00F926AB">
        <w:rPr>
          <w:rFonts w:ascii="Arial" w:hAnsi="Arial" w:cs="Arial"/>
          <w:bCs/>
          <w:sz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 w:rsidR="00F926AB">
        <w:rPr>
          <w:rFonts w:ascii="Arial" w:hAnsi="Arial" w:cs="Arial"/>
          <w:bCs/>
          <w:sz w:val="24"/>
        </w:rPr>
        <w:instrText xml:space="preserve"> FORMTEXT </w:instrText>
      </w:r>
      <w:r w:rsidR="00F926AB">
        <w:rPr>
          <w:rFonts w:ascii="Arial" w:hAnsi="Arial" w:cs="Arial"/>
          <w:bCs/>
          <w:sz w:val="24"/>
        </w:rPr>
      </w:r>
      <w:r w:rsidR="00F926AB">
        <w:rPr>
          <w:rFonts w:ascii="Arial" w:hAnsi="Arial" w:cs="Arial"/>
          <w:bCs/>
          <w:sz w:val="24"/>
        </w:rPr>
        <w:fldChar w:fldCharType="separate"/>
      </w:r>
      <w:r w:rsidR="00F926AB">
        <w:rPr>
          <w:rFonts w:ascii="Arial" w:hAnsi="Arial" w:cs="Arial"/>
          <w:bCs/>
          <w:noProof/>
          <w:sz w:val="24"/>
        </w:rPr>
        <w:t> </w:t>
      </w:r>
      <w:r w:rsidR="00F926AB">
        <w:rPr>
          <w:rFonts w:ascii="Arial" w:hAnsi="Arial" w:cs="Arial"/>
          <w:bCs/>
          <w:noProof/>
          <w:sz w:val="24"/>
        </w:rPr>
        <w:t> </w:t>
      </w:r>
      <w:r w:rsidR="00F926AB">
        <w:rPr>
          <w:rFonts w:ascii="Arial" w:hAnsi="Arial" w:cs="Arial"/>
          <w:bCs/>
          <w:noProof/>
          <w:sz w:val="24"/>
        </w:rPr>
        <w:t> </w:t>
      </w:r>
      <w:r w:rsidR="00F926AB">
        <w:rPr>
          <w:rFonts w:ascii="Arial" w:hAnsi="Arial" w:cs="Arial"/>
          <w:bCs/>
          <w:noProof/>
          <w:sz w:val="24"/>
        </w:rPr>
        <w:t> </w:t>
      </w:r>
      <w:r w:rsidR="00F926AB">
        <w:rPr>
          <w:rFonts w:ascii="Arial" w:hAnsi="Arial" w:cs="Arial"/>
          <w:bCs/>
          <w:noProof/>
          <w:sz w:val="24"/>
        </w:rPr>
        <w:t> </w:t>
      </w:r>
      <w:r w:rsidR="00F926AB">
        <w:rPr>
          <w:rFonts w:ascii="Arial" w:hAnsi="Arial" w:cs="Arial"/>
          <w:bCs/>
          <w:sz w:val="24"/>
        </w:rPr>
        <w:fldChar w:fldCharType="end"/>
      </w:r>
      <w:bookmarkEnd w:id="2"/>
    </w:p>
    <w:p w14:paraId="78764863" w14:textId="77777777" w:rsidR="007B5450" w:rsidRDefault="00731814" w:rsidP="007B5450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Name, Vorname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 w:rsidR="007B5450">
        <w:rPr>
          <w:rFonts w:ascii="Arial" w:hAnsi="Arial" w:cs="Arial"/>
          <w:bCs/>
          <w:sz w:val="24"/>
        </w:rPr>
        <w:t>E-Mail-Adresse</w:t>
      </w:r>
    </w:p>
    <w:p w14:paraId="6CC3F686" w14:textId="77777777" w:rsidR="007B5450" w:rsidRDefault="007B5450" w:rsidP="007B5450">
      <w:pPr>
        <w:rPr>
          <w:rFonts w:ascii="Arial" w:hAnsi="Arial" w:cs="Arial"/>
          <w:bCs/>
          <w:sz w:val="24"/>
        </w:rPr>
      </w:pPr>
    </w:p>
    <w:p w14:paraId="34D5568F" w14:textId="77777777" w:rsidR="00AB503C" w:rsidRDefault="00AB503C" w:rsidP="007B5450">
      <w:pPr>
        <w:rPr>
          <w:rFonts w:ascii="Arial" w:hAnsi="Arial" w:cs="Arial"/>
          <w:bCs/>
          <w:sz w:val="24"/>
        </w:rPr>
      </w:pPr>
    </w:p>
    <w:p w14:paraId="77668ABB" w14:textId="77777777" w:rsidR="001E3E7F" w:rsidRDefault="001E3E7F" w:rsidP="007B5450">
      <w:pPr>
        <w:rPr>
          <w:rFonts w:ascii="Arial" w:hAnsi="Arial" w:cs="Arial"/>
          <w:bCs/>
          <w:sz w:val="24"/>
        </w:rPr>
      </w:pPr>
    </w:p>
    <w:p w14:paraId="33E51F85" w14:textId="77777777" w:rsidR="001E3E7F" w:rsidRDefault="00873F5A" w:rsidP="007B5450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4"/>
        </w:rPr>
        <w:instrText xml:space="preserve"> FORMTEXT </w:instrText>
      </w:r>
      <w:r>
        <w:rPr>
          <w:rFonts w:ascii="Arial" w:hAnsi="Arial" w:cs="Arial"/>
          <w:bCs/>
          <w:sz w:val="24"/>
        </w:rPr>
      </w:r>
      <w:r>
        <w:rPr>
          <w:rFonts w:ascii="Arial" w:hAnsi="Arial" w:cs="Arial"/>
          <w:bCs/>
          <w:sz w:val="24"/>
        </w:rPr>
        <w:fldChar w:fldCharType="separate"/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sz w:val="24"/>
        </w:rPr>
        <w:fldChar w:fldCharType="end"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4"/>
        </w:rPr>
        <w:instrText xml:space="preserve"> FORMTEXT </w:instrText>
      </w:r>
      <w:r>
        <w:rPr>
          <w:rFonts w:ascii="Arial" w:hAnsi="Arial" w:cs="Arial"/>
          <w:bCs/>
          <w:sz w:val="24"/>
        </w:rPr>
      </w:r>
      <w:r>
        <w:rPr>
          <w:rFonts w:ascii="Arial" w:hAnsi="Arial" w:cs="Arial"/>
          <w:bCs/>
          <w:sz w:val="24"/>
        </w:rPr>
        <w:fldChar w:fldCharType="separate"/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sz w:val="24"/>
        </w:rPr>
        <w:fldChar w:fldCharType="end"/>
      </w:r>
    </w:p>
    <w:p w14:paraId="77F70742" w14:textId="77777777" w:rsidR="001E3E7F" w:rsidRDefault="001E3E7F" w:rsidP="001E3E7F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Name, Vorname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>E-Mail-Adresse</w:t>
      </w:r>
    </w:p>
    <w:p w14:paraId="5ADE55ED" w14:textId="77777777" w:rsidR="001E3E7F" w:rsidRDefault="001E3E7F" w:rsidP="007B5450">
      <w:pPr>
        <w:rPr>
          <w:rFonts w:ascii="Arial" w:hAnsi="Arial" w:cs="Arial"/>
          <w:bCs/>
          <w:sz w:val="24"/>
        </w:rPr>
      </w:pPr>
    </w:p>
    <w:p w14:paraId="1E93551E" w14:textId="77777777" w:rsidR="001E3E7F" w:rsidRDefault="001E3E7F" w:rsidP="007B5450">
      <w:pPr>
        <w:rPr>
          <w:rFonts w:ascii="Arial" w:hAnsi="Arial" w:cs="Arial"/>
          <w:bCs/>
          <w:sz w:val="24"/>
        </w:rPr>
      </w:pPr>
    </w:p>
    <w:p w14:paraId="15352895" w14:textId="77777777" w:rsidR="00731814" w:rsidRDefault="00731814" w:rsidP="007B5450">
      <w:pPr>
        <w:rPr>
          <w:rFonts w:ascii="Arial" w:hAnsi="Arial" w:cs="Arial"/>
          <w:bCs/>
          <w:sz w:val="24"/>
        </w:rPr>
      </w:pPr>
    </w:p>
    <w:p w14:paraId="336296F3" w14:textId="77777777" w:rsidR="007B5450" w:rsidRDefault="002073BF" w:rsidP="00F926AB">
      <w:pPr>
        <w:tabs>
          <w:tab w:val="left" w:pos="4962"/>
        </w:tabs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rFonts w:ascii="Arial" w:hAnsi="Arial" w:cs="Arial"/>
          <w:bCs/>
          <w:sz w:val="24"/>
        </w:rPr>
        <w:instrText xml:space="preserve"> FORMTEXT </w:instrText>
      </w:r>
      <w:r>
        <w:rPr>
          <w:rFonts w:ascii="Arial" w:hAnsi="Arial" w:cs="Arial"/>
          <w:bCs/>
          <w:sz w:val="24"/>
        </w:rPr>
      </w:r>
      <w:r>
        <w:rPr>
          <w:rFonts w:ascii="Arial" w:hAnsi="Arial" w:cs="Arial"/>
          <w:bCs/>
          <w:sz w:val="24"/>
        </w:rPr>
        <w:fldChar w:fldCharType="separate"/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noProof/>
          <w:sz w:val="24"/>
        </w:rPr>
        <w:t> </w:t>
      </w:r>
      <w:r>
        <w:rPr>
          <w:rFonts w:ascii="Arial" w:hAnsi="Arial" w:cs="Arial"/>
          <w:bCs/>
          <w:sz w:val="24"/>
        </w:rPr>
        <w:fldChar w:fldCharType="end"/>
      </w:r>
      <w:bookmarkEnd w:id="3"/>
      <w:r w:rsidR="00F926AB">
        <w:rPr>
          <w:rFonts w:ascii="Arial" w:hAnsi="Arial" w:cs="Arial"/>
          <w:bCs/>
          <w:sz w:val="24"/>
        </w:rPr>
        <w:tab/>
      </w:r>
      <w:r w:rsidR="00F926AB">
        <w:rPr>
          <w:rFonts w:ascii="Arial" w:hAnsi="Arial" w:cs="Arial"/>
          <w:bCs/>
          <w:sz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 w:rsidR="00F926AB">
        <w:rPr>
          <w:rFonts w:ascii="Arial" w:hAnsi="Arial" w:cs="Arial"/>
          <w:bCs/>
          <w:sz w:val="24"/>
        </w:rPr>
        <w:instrText xml:space="preserve"> FORMTEXT </w:instrText>
      </w:r>
      <w:r w:rsidR="00F926AB">
        <w:rPr>
          <w:rFonts w:ascii="Arial" w:hAnsi="Arial" w:cs="Arial"/>
          <w:bCs/>
          <w:sz w:val="24"/>
        </w:rPr>
      </w:r>
      <w:r w:rsidR="00F926AB">
        <w:rPr>
          <w:rFonts w:ascii="Arial" w:hAnsi="Arial" w:cs="Arial"/>
          <w:bCs/>
          <w:sz w:val="24"/>
        </w:rPr>
        <w:fldChar w:fldCharType="separate"/>
      </w:r>
      <w:r w:rsidR="00F926AB">
        <w:rPr>
          <w:rFonts w:ascii="Arial" w:hAnsi="Arial" w:cs="Arial"/>
          <w:bCs/>
          <w:noProof/>
          <w:sz w:val="24"/>
        </w:rPr>
        <w:t> </w:t>
      </w:r>
      <w:r w:rsidR="00F926AB">
        <w:rPr>
          <w:rFonts w:ascii="Arial" w:hAnsi="Arial" w:cs="Arial"/>
          <w:bCs/>
          <w:noProof/>
          <w:sz w:val="24"/>
        </w:rPr>
        <w:t> </w:t>
      </w:r>
      <w:r w:rsidR="00F926AB">
        <w:rPr>
          <w:rFonts w:ascii="Arial" w:hAnsi="Arial" w:cs="Arial"/>
          <w:bCs/>
          <w:noProof/>
          <w:sz w:val="24"/>
        </w:rPr>
        <w:t> </w:t>
      </w:r>
      <w:r w:rsidR="00F926AB">
        <w:rPr>
          <w:rFonts w:ascii="Arial" w:hAnsi="Arial" w:cs="Arial"/>
          <w:bCs/>
          <w:noProof/>
          <w:sz w:val="24"/>
        </w:rPr>
        <w:t> </w:t>
      </w:r>
      <w:r w:rsidR="00F926AB">
        <w:rPr>
          <w:rFonts w:ascii="Arial" w:hAnsi="Arial" w:cs="Arial"/>
          <w:bCs/>
          <w:noProof/>
          <w:sz w:val="24"/>
        </w:rPr>
        <w:t> </w:t>
      </w:r>
      <w:r w:rsidR="00F926AB">
        <w:rPr>
          <w:rFonts w:ascii="Arial" w:hAnsi="Arial" w:cs="Arial"/>
          <w:bCs/>
          <w:sz w:val="24"/>
        </w:rPr>
        <w:fldChar w:fldCharType="end"/>
      </w:r>
      <w:bookmarkEnd w:id="4"/>
    </w:p>
    <w:p w14:paraId="6845B24E" w14:textId="77777777" w:rsidR="007B5450" w:rsidRDefault="007B5450" w:rsidP="007B5450">
      <w:pPr>
        <w:spacing w:after="1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Firm</w:t>
      </w:r>
      <w:r w:rsidR="00BF75D1">
        <w:rPr>
          <w:rFonts w:ascii="Arial" w:hAnsi="Arial" w:cs="Arial"/>
          <w:bCs/>
          <w:sz w:val="24"/>
        </w:rPr>
        <w:t>a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 w:rsidR="00BF75D1">
        <w:rPr>
          <w:rFonts w:ascii="Arial" w:hAnsi="Arial" w:cs="Arial"/>
          <w:bCs/>
          <w:sz w:val="24"/>
        </w:rPr>
        <w:tab/>
      </w:r>
      <w:r w:rsidR="002073BF">
        <w:rPr>
          <w:rFonts w:ascii="Arial" w:hAnsi="Arial" w:cs="Arial"/>
          <w:bCs/>
          <w:sz w:val="24"/>
        </w:rPr>
        <w:t>Datum</w:t>
      </w:r>
    </w:p>
    <w:p w14:paraId="54D645DB" w14:textId="77777777" w:rsidR="00CE755A" w:rsidRDefault="00CE755A" w:rsidP="007B5450">
      <w:pPr>
        <w:spacing w:after="120"/>
        <w:rPr>
          <w:rFonts w:ascii="Arial" w:hAnsi="Arial" w:cs="Arial"/>
          <w:bCs/>
          <w:sz w:val="24"/>
        </w:rPr>
      </w:pPr>
    </w:p>
    <w:p w14:paraId="3B42D580" w14:textId="77777777" w:rsidR="00CE755A" w:rsidRDefault="00CE755A" w:rsidP="007B5450">
      <w:pPr>
        <w:spacing w:after="120"/>
        <w:rPr>
          <w:rFonts w:ascii="Arial" w:hAnsi="Arial" w:cs="Arial"/>
          <w:bCs/>
          <w:sz w:val="24"/>
        </w:rPr>
      </w:pPr>
    </w:p>
    <w:p w14:paraId="0E055B68" w14:textId="77777777" w:rsidR="00CE755A" w:rsidRDefault="00CE755A" w:rsidP="007B5450">
      <w:pPr>
        <w:spacing w:after="120"/>
        <w:rPr>
          <w:rFonts w:ascii="Arial" w:hAnsi="Arial" w:cs="Arial"/>
          <w:bCs/>
          <w:sz w:val="24"/>
        </w:rPr>
      </w:pPr>
    </w:p>
    <w:p w14:paraId="7E905854" w14:textId="77777777" w:rsidR="00CE755A" w:rsidRDefault="00CE755A" w:rsidP="007B5450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>Die Kosten für diese Veranstaltung betr</w:t>
      </w:r>
      <w:r w:rsidR="004825A0">
        <w:rPr>
          <w:rFonts w:ascii="Arial" w:hAnsi="Arial" w:cs="Arial"/>
          <w:bCs/>
          <w:sz w:val="24"/>
        </w:rPr>
        <w:t>agen</w:t>
      </w:r>
      <w:r w:rsidR="00B16847">
        <w:rPr>
          <w:rFonts w:ascii="Arial" w:hAnsi="Arial" w:cs="Arial"/>
          <w:bCs/>
          <w:sz w:val="24"/>
        </w:rPr>
        <w:t>1</w:t>
      </w:r>
      <w:r w:rsidR="00D1062B">
        <w:rPr>
          <w:rFonts w:ascii="Arial" w:hAnsi="Arial" w:cs="Arial"/>
          <w:bCs/>
          <w:sz w:val="24"/>
        </w:rPr>
        <w:t>95</w:t>
      </w:r>
      <w:r>
        <w:rPr>
          <w:rFonts w:ascii="Arial" w:hAnsi="Arial" w:cs="Arial"/>
          <w:bCs/>
          <w:sz w:val="24"/>
        </w:rPr>
        <w:t xml:space="preserve"> Euro zzgl. MwSt.</w:t>
      </w:r>
      <w:r w:rsidR="00D1062B">
        <w:rPr>
          <w:rFonts w:ascii="Arial" w:hAnsi="Arial" w:cs="Arial"/>
          <w:bCs/>
          <w:sz w:val="24"/>
        </w:rPr>
        <w:t xml:space="preserve">, bei 2 Teilnehmern von einer Firma </w:t>
      </w:r>
      <w:r w:rsidR="001E3E7F">
        <w:rPr>
          <w:rFonts w:ascii="Arial" w:hAnsi="Arial" w:cs="Arial"/>
          <w:bCs/>
          <w:sz w:val="24"/>
        </w:rPr>
        <w:t xml:space="preserve">zusammen </w:t>
      </w:r>
      <w:r w:rsidR="00D1062B">
        <w:rPr>
          <w:rFonts w:ascii="Arial" w:hAnsi="Arial" w:cs="Arial"/>
          <w:bCs/>
          <w:sz w:val="24"/>
        </w:rPr>
        <w:t>350 Euro zzgl. MwSt. Die Rechnung wird</w:t>
      </w:r>
      <w:r>
        <w:rPr>
          <w:rFonts w:ascii="Arial" w:hAnsi="Arial" w:cs="Arial"/>
          <w:bCs/>
          <w:sz w:val="24"/>
        </w:rPr>
        <w:t xml:space="preserve"> Ihnen separat zugehen. </w:t>
      </w:r>
    </w:p>
    <w:sectPr w:rsidR="00CE755A" w:rsidSect="00291B47">
      <w:headerReference w:type="even" r:id="rId12"/>
      <w:headerReference w:type="default" r:id="rId13"/>
      <w:footerReference w:type="default" r:id="rId14"/>
      <w:footnotePr>
        <w:pos w:val="beneathText"/>
      </w:footnotePr>
      <w:pgSz w:w="11905" w:h="16837"/>
      <w:pgMar w:top="1134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F2D84" w14:textId="77777777" w:rsidR="00F44B88" w:rsidRDefault="00F44B88">
      <w:r>
        <w:separator/>
      </w:r>
    </w:p>
  </w:endnote>
  <w:endnote w:type="continuationSeparator" w:id="0">
    <w:p w14:paraId="01FDE6E7" w14:textId="77777777" w:rsidR="00F44B88" w:rsidRDefault="00F4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6B2C4" w14:textId="77777777" w:rsidR="006C7D5D" w:rsidRDefault="006C7D5D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98D86" w14:textId="77777777" w:rsidR="00F44B88" w:rsidRDefault="00F44B88">
      <w:r>
        <w:separator/>
      </w:r>
    </w:p>
  </w:footnote>
  <w:footnote w:type="continuationSeparator" w:id="0">
    <w:p w14:paraId="6DA7B4F6" w14:textId="77777777" w:rsidR="00F44B88" w:rsidRDefault="00F44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46994" w14:textId="77777777" w:rsidR="006C7D5D" w:rsidRDefault="007F12D3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6C7D5D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BB31C6F" w14:textId="77777777" w:rsidR="006C7D5D" w:rsidRDefault="006C7D5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A0AFF" w14:textId="77777777" w:rsidR="00CF4AC7" w:rsidRPr="00CF4AC7" w:rsidRDefault="00CF4AC7">
    <w:pPr>
      <w:pStyle w:val="Kopfzeile"/>
      <w:jc w:val="center"/>
      <w:rPr>
        <w:rFonts w:ascii="Arial" w:hAnsi="Arial" w:cs="Arial"/>
      </w:rPr>
    </w:pPr>
    <w:r w:rsidRPr="00CF4AC7">
      <w:rPr>
        <w:rFonts w:ascii="Arial" w:hAnsi="Arial" w:cs="Arial"/>
      </w:rPr>
      <w:fldChar w:fldCharType="begin"/>
    </w:r>
    <w:r w:rsidRPr="00CF4AC7">
      <w:rPr>
        <w:rFonts w:ascii="Arial" w:hAnsi="Arial" w:cs="Arial"/>
      </w:rPr>
      <w:instrText>PAGE   \* MERGEFORMAT</w:instrText>
    </w:r>
    <w:r w:rsidRPr="00CF4AC7">
      <w:rPr>
        <w:rFonts w:ascii="Arial" w:hAnsi="Arial" w:cs="Arial"/>
      </w:rPr>
      <w:fldChar w:fldCharType="separate"/>
    </w:r>
    <w:r w:rsidR="00DF10D0">
      <w:rPr>
        <w:rFonts w:ascii="Arial" w:hAnsi="Arial" w:cs="Arial"/>
        <w:noProof/>
      </w:rPr>
      <w:t>2</w:t>
    </w:r>
    <w:r w:rsidRPr="00CF4AC7">
      <w:rPr>
        <w:rFonts w:ascii="Arial" w:hAnsi="Arial" w:cs="Arial"/>
      </w:rPr>
      <w:fldChar w:fldCharType="end"/>
    </w:r>
  </w:p>
  <w:p w14:paraId="7A64CC8C" w14:textId="77777777" w:rsidR="006C7D5D" w:rsidRDefault="006C7D5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F4843"/>
    <w:multiLevelType w:val="hybridMultilevel"/>
    <w:tmpl w:val="18D4F1D2"/>
    <w:lvl w:ilvl="0" w:tplc="2128877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051F94"/>
    <w:multiLevelType w:val="hybridMultilevel"/>
    <w:tmpl w:val="B8DE9D08"/>
    <w:lvl w:ilvl="0" w:tplc="2128877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CB240C"/>
    <w:multiLevelType w:val="hybridMultilevel"/>
    <w:tmpl w:val="0AFA646C"/>
    <w:lvl w:ilvl="0" w:tplc="2128877C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51826C4"/>
    <w:multiLevelType w:val="hybridMultilevel"/>
    <w:tmpl w:val="B5AE83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enforcement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23"/>
    <w:rsid w:val="00017E00"/>
    <w:rsid w:val="000406DC"/>
    <w:rsid w:val="000856CC"/>
    <w:rsid w:val="000A0648"/>
    <w:rsid w:val="000A2EDA"/>
    <w:rsid w:val="000E175D"/>
    <w:rsid w:val="0011741E"/>
    <w:rsid w:val="00151057"/>
    <w:rsid w:val="00165D25"/>
    <w:rsid w:val="001E3E7F"/>
    <w:rsid w:val="00204FCB"/>
    <w:rsid w:val="002073BF"/>
    <w:rsid w:val="00217778"/>
    <w:rsid w:val="0024248D"/>
    <w:rsid w:val="00243C87"/>
    <w:rsid w:val="002750BE"/>
    <w:rsid w:val="00291B47"/>
    <w:rsid w:val="002B6DCF"/>
    <w:rsid w:val="002C43C3"/>
    <w:rsid w:val="002C5BAC"/>
    <w:rsid w:val="002C5D53"/>
    <w:rsid w:val="002D61AC"/>
    <w:rsid w:val="002E727C"/>
    <w:rsid w:val="002F61E0"/>
    <w:rsid w:val="00306090"/>
    <w:rsid w:val="00312BFC"/>
    <w:rsid w:val="00327922"/>
    <w:rsid w:val="00330B98"/>
    <w:rsid w:val="0037396E"/>
    <w:rsid w:val="00375CA0"/>
    <w:rsid w:val="003D23C1"/>
    <w:rsid w:val="00421C28"/>
    <w:rsid w:val="00427303"/>
    <w:rsid w:val="00436415"/>
    <w:rsid w:val="00464155"/>
    <w:rsid w:val="00473FFC"/>
    <w:rsid w:val="00477C6A"/>
    <w:rsid w:val="004825A0"/>
    <w:rsid w:val="00487DBD"/>
    <w:rsid w:val="0049272C"/>
    <w:rsid w:val="004F4BF7"/>
    <w:rsid w:val="00530E2F"/>
    <w:rsid w:val="00551CB2"/>
    <w:rsid w:val="00576EFB"/>
    <w:rsid w:val="005A5CEB"/>
    <w:rsid w:val="005B2F63"/>
    <w:rsid w:val="005B40E3"/>
    <w:rsid w:val="005E62B8"/>
    <w:rsid w:val="005F1019"/>
    <w:rsid w:val="005F72CB"/>
    <w:rsid w:val="0062356F"/>
    <w:rsid w:val="00627EFC"/>
    <w:rsid w:val="006453C0"/>
    <w:rsid w:val="00673B5D"/>
    <w:rsid w:val="00677260"/>
    <w:rsid w:val="00695B4A"/>
    <w:rsid w:val="006A2819"/>
    <w:rsid w:val="006C7D5D"/>
    <w:rsid w:val="006F7A53"/>
    <w:rsid w:val="00731814"/>
    <w:rsid w:val="007637F1"/>
    <w:rsid w:val="007865D9"/>
    <w:rsid w:val="007958D4"/>
    <w:rsid w:val="007B5450"/>
    <w:rsid w:val="007B6166"/>
    <w:rsid w:val="007D7504"/>
    <w:rsid w:val="007E223F"/>
    <w:rsid w:val="007E5CDF"/>
    <w:rsid w:val="007F080A"/>
    <w:rsid w:val="007F12D3"/>
    <w:rsid w:val="007F585B"/>
    <w:rsid w:val="00817F0F"/>
    <w:rsid w:val="008268A7"/>
    <w:rsid w:val="00844F28"/>
    <w:rsid w:val="00855F3E"/>
    <w:rsid w:val="00873F5A"/>
    <w:rsid w:val="008A396B"/>
    <w:rsid w:val="008E61C1"/>
    <w:rsid w:val="00933C4A"/>
    <w:rsid w:val="009700A4"/>
    <w:rsid w:val="009714FA"/>
    <w:rsid w:val="00973F95"/>
    <w:rsid w:val="009C4B86"/>
    <w:rsid w:val="009D67F8"/>
    <w:rsid w:val="009E471E"/>
    <w:rsid w:val="009E67B6"/>
    <w:rsid w:val="009F3152"/>
    <w:rsid w:val="00A00213"/>
    <w:rsid w:val="00A070C7"/>
    <w:rsid w:val="00A118E2"/>
    <w:rsid w:val="00A37FBA"/>
    <w:rsid w:val="00A80E66"/>
    <w:rsid w:val="00AA4270"/>
    <w:rsid w:val="00AB503C"/>
    <w:rsid w:val="00AC56BE"/>
    <w:rsid w:val="00AD1453"/>
    <w:rsid w:val="00B05BF2"/>
    <w:rsid w:val="00B16847"/>
    <w:rsid w:val="00B17602"/>
    <w:rsid w:val="00B20172"/>
    <w:rsid w:val="00B47CA3"/>
    <w:rsid w:val="00B76F66"/>
    <w:rsid w:val="00B77BE8"/>
    <w:rsid w:val="00B8423B"/>
    <w:rsid w:val="00B84240"/>
    <w:rsid w:val="00B94DF7"/>
    <w:rsid w:val="00BA5ADC"/>
    <w:rsid w:val="00BC3398"/>
    <w:rsid w:val="00BD385F"/>
    <w:rsid w:val="00BF0593"/>
    <w:rsid w:val="00BF75D1"/>
    <w:rsid w:val="00C019E4"/>
    <w:rsid w:val="00C0299F"/>
    <w:rsid w:val="00C677DE"/>
    <w:rsid w:val="00C738E0"/>
    <w:rsid w:val="00CB2812"/>
    <w:rsid w:val="00CC0631"/>
    <w:rsid w:val="00CE2B18"/>
    <w:rsid w:val="00CE604C"/>
    <w:rsid w:val="00CE755A"/>
    <w:rsid w:val="00CF4AC7"/>
    <w:rsid w:val="00D0062C"/>
    <w:rsid w:val="00D1062B"/>
    <w:rsid w:val="00D509D6"/>
    <w:rsid w:val="00D94F55"/>
    <w:rsid w:val="00DA102F"/>
    <w:rsid w:val="00DA4869"/>
    <w:rsid w:val="00DC2C2C"/>
    <w:rsid w:val="00DD6402"/>
    <w:rsid w:val="00DE613C"/>
    <w:rsid w:val="00DE7424"/>
    <w:rsid w:val="00DF10D0"/>
    <w:rsid w:val="00DF1B38"/>
    <w:rsid w:val="00DF7DE2"/>
    <w:rsid w:val="00E04923"/>
    <w:rsid w:val="00E13908"/>
    <w:rsid w:val="00E33DB4"/>
    <w:rsid w:val="00E4739A"/>
    <w:rsid w:val="00E6613A"/>
    <w:rsid w:val="00E722B8"/>
    <w:rsid w:val="00EB7239"/>
    <w:rsid w:val="00EC3AC5"/>
    <w:rsid w:val="00F0606D"/>
    <w:rsid w:val="00F06250"/>
    <w:rsid w:val="00F079A0"/>
    <w:rsid w:val="00F21CF0"/>
    <w:rsid w:val="00F34AA1"/>
    <w:rsid w:val="00F43CA5"/>
    <w:rsid w:val="00F44B88"/>
    <w:rsid w:val="00F53D23"/>
    <w:rsid w:val="00F6042B"/>
    <w:rsid w:val="00F61F2A"/>
    <w:rsid w:val="00F8295B"/>
    <w:rsid w:val="00F926AB"/>
    <w:rsid w:val="00F92EDA"/>
    <w:rsid w:val="00FC0A5D"/>
    <w:rsid w:val="00FC4BA4"/>
    <w:rsid w:val="00FC5D34"/>
    <w:rsid w:val="00FD4DE4"/>
    <w:rsid w:val="00FE15DA"/>
    <w:rsid w:val="00F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847AA6"/>
  <w15:chartTrackingRefBased/>
  <w15:docId w15:val="{69711844-A7FF-48E0-8B2B-CB54EF65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43C3"/>
    <w:pPr>
      <w:suppressAutoHyphens/>
    </w:pPr>
    <w:rPr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2C43C3"/>
    <w:pPr>
      <w:spacing w:after="120"/>
    </w:pPr>
  </w:style>
  <w:style w:type="paragraph" w:styleId="Liste">
    <w:name w:val="List"/>
    <w:basedOn w:val="Textkrper"/>
    <w:semiHidden/>
    <w:rsid w:val="002C43C3"/>
    <w:rPr>
      <w:rFonts w:cs="Tahoma"/>
    </w:rPr>
  </w:style>
  <w:style w:type="paragraph" w:styleId="Beschriftung">
    <w:name w:val="caption"/>
    <w:basedOn w:val="Standard"/>
    <w:qFormat/>
    <w:rsid w:val="002C43C3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rsid w:val="002C43C3"/>
    <w:pPr>
      <w:suppressLineNumbers/>
    </w:pPr>
    <w:rPr>
      <w:rFonts w:cs="Tahoma"/>
    </w:rPr>
  </w:style>
  <w:style w:type="paragraph" w:styleId="Kopfzeile">
    <w:name w:val="header"/>
    <w:basedOn w:val="Standard"/>
    <w:link w:val="KopfzeileZchn"/>
    <w:uiPriority w:val="99"/>
    <w:rsid w:val="002C43C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C43C3"/>
    <w:pPr>
      <w:tabs>
        <w:tab w:val="center" w:pos="4536"/>
        <w:tab w:val="right" w:pos="9072"/>
      </w:tabs>
    </w:pPr>
  </w:style>
  <w:style w:type="paragraph" w:customStyle="1" w:styleId="Rahmeninhalt">
    <w:name w:val="Rahmeninhalt"/>
    <w:basedOn w:val="Textkrper"/>
    <w:rsid w:val="002C43C3"/>
  </w:style>
  <w:style w:type="character" w:styleId="Seitenzahl">
    <w:name w:val="page number"/>
    <w:basedOn w:val="Absatz-Standardschriftart"/>
    <w:semiHidden/>
    <w:rsid w:val="002C43C3"/>
  </w:style>
  <w:style w:type="character" w:styleId="Hyperlink">
    <w:name w:val="Hyperlink"/>
    <w:uiPriority w:val="99"/>
    <w:unhideWhenUsed/>
    <w:rsid w:val="00F0606D"/>
    <w:rPr>
      <w:color w:val="0563C1"/>
      <w:u w:val="single"/>
    </w:rPr>
  </w:style>
  <w:style w:type="paragraph" w:customStyle="1" w:styleId="Default">
    <w:name w:val="Default"/>
    <w:rsid w:val="00F0606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05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F0593"/>
    <w:rPr>
      <w:rFonts w:ascii="Tahoma" w:hAnsi="Tahoma" w:cs="Tahoma"/>
      <w:sz w:val="16"/>
      <w:szCs w:val="16"/>
      <w:lang w:eastAsia="ar-SA"/>
    </w:rPr>
  </w:style>
  <w:style w:type="character" w:customStyle="1" w:styleId="KopfzeileZchn">
    <w:name w:val="Kopfzeile Zchn"/>
    <w:link w:val="Kopfzeile"/>
    <w:uiPriority w:val="99"/>
    <w:rsid w:val="00CF4AC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nthe@bah-bonn.d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Vorlage_Rapid_BA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4" ma:contentTypeDescription="Ein neues Dokument erstellen." ma:contentTypeScope="" ma:versionID="815a0b03eb11fa43ae3d0109f1cb05c2">
  <xsd:schema xmlns:xsd="http://www.w3.org/2001/XMLSchema" xmlns:xs="http://www.w3.org/2001/XMLSchema" xmlns:p="http://schemas.microsoft.com/office/2006/metadata/properties" xmlns:ns2="8cea201b-f78e-4710-bb37-675106f3d11b" targetNamespace="http://schemas.microsoft.com/office/2006/metadata/properties" ma:root="true" ma:fieldsID="8befc38ed12f8888e5e8e62c16f1026f" ns2:_="">
    <xsd:import namespace="8cea201b-f78e-4710-bb37-675106f3d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28A43-D952-43A8-BDD6-E39CDDE59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419BB-2305-4EB4-AFD1-AB6E9293D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855988-AA85-4B7F-8FAC-824D7A5E733B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8cea201b-f78e-4710-bb37-675106f3d11b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B1CFC75-73FE-445E-959C-F2D753C4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Vorlage_Rapid_BAH</Template>
  <TotalTime>0</TotalTime>
  <Pages>1</Pages>
  <Words>99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RapidFax</vt:lpstr>
    </vt:vector>
  </TitlesOfParts>
  <Company>BAH e.V.</Company>
  <LinksUpToDate>false</LinksUpToDate>
  <CharactersWithSpaces>724</CharactersWithSpaces>
  <SharedDoc>false</SharedDoc>
  <HLinks>
    <vt:vector size="6" baseType="variant">
      <vt:variant>
        <vt:i4>6357014</vt:i4>
      </vt:variant>
      <vt:variant>
        <vt:i4>0</vt:i4>
      </vt:variant>
      <vt:variant>
        <vt:i4>0</vt:i4>
      </vt:variant>
      <vt:variant>
        <vt:i4>5</vt:i4>
      </vt:variant>
      <vt:variant>
        <vt:lpwstr>mailto:lenthe@bah-bonn.de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RapidFax</dc:title>
  <dc:subject/>
  <dc:creator>Münchberg</dc:creator>
  <cp:keywords/>
  <cp:lastModifiedBy>Karen Lenthe</cp:lastModifiedBy>
  <cp:revision>2</cp:revision>
  <cp:lastPrinted>2017-03-14T06:26:00Z</cp:lastPrinted>
  <dcterms:created xsi:type="dcterms:W3CDTF">2017-05-03T13:01:00Z</dcterms:created>
  <dcterms:modified xsi:type="dcterms:W3CDTF">2017-05-03T13:01:00Z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